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ADF25" w14:textId="77777777" w:rsidR="000B7B1D" w:rsidRDefault="0008500F">
      <w:r>
        <w:rPr>
          <w:rFonts w:hint="eastAsia"/>
        </w:rPr>
        <w:t xml:space="preserve">     </w:t>
      </w:r>
    </w:p>
    <w:tbl>
      <w:tblPr>
        <w:tblpPr w:leftFromText="180" w:rightFromText="180" w:vertAnchor="text" w:horzAnchor="page" w:tblpX="1098" w:tblpY="343"/>
        <w:tblOverlap w:val="never"/>
        <w:tblW w:w="96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4"/>
        <w:gridCol w:w="264"/>
        <w:gridCol w:w="268"/>
        <w:gridCol w:w="402"/>
        <w:gridCol w:w="201"/>
        <w:gridCol w:w="469"/>
        <w:gridCol w:w="538"/>
        <w:gridCol w:w="57"/>
        <w:gridCol w:w="745"/>
        <w:gridCol w:w="360"/>
        <w:gridCol w:w="446"/>
        <w:gridCol w:w="535"/>
        <w:gridCol w:w="669"/>
        <w:gridCol w:w="404"/>
        <w:gridCol w:w="267"/>
        <w:gridCol w:w="803"/>
        <w:gridCol w:w="538"/>
        <w:gridCol w:w="1610"/>
      </w:tblGrid>
      <w:tr w:rsidR="000B7B1D" w14:paraId="14415C97" w14:textId="77777777">
        <w:trPr>
          <w:trHeight w:val="600"/>
        </w:trPr>
        <w:tc>
          <w:tcPr>
            <w:tcW w:w="965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78F6C7A" w14:textId="503AE2A0" w:rsidR="000B7B1D" w:rsidRDefault="0008500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28"/>
                <w:szCs w:val="28"/>
                <w:lang w:bidi="ar"/>
              </w:rPr>
              <w:t>“精英计划”</w:t>
            </w: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28"/>
                <w:szCs w:val="28"/>
                <w:lang w:bidi="ar"/>
              </w:rPr>
              <w:t>CFA</w:t>
            </w: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28"/>
                <w:szCs w:val="28"/>
                <w:lang w:bidi="ar"/>
              </w:rPr>
              <w:t>国际创新试点班增选申请</w:t>
            </w: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28"/>
                <w:szCs w:val="28"/>
                <w:lang w:bidi="ar"/>
              </w:rPr>
              <w:t>表</w:t>
            </w:r>
          </w:p>
        </w:tc>
      </w:tr>
      <w:tr w:rsidR="000B7B1D" w14:paraId="407DD19E" w14:textId="77777777" w:rsidTr="0008500F">
        <w:trPr>
          <w:trHeight w:val="627"/>
        </w:trPr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14:paraId="2A89BF49" w14:textId="77777777" w:rsidR="000B7B1D" w:rsidRDefault="000850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名</w:t>
            </w:r>
          </w:p>
        </w:tc>
        <w:tc>
          <w:tcPr>
            <w:tcW w:w="1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14:paraId="017C105E" w14:textId="77777777" w:rsidR="000B7B1D" w:rsidRDefault="000B7B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14:paraId="0F8C8625" w14:textId="77777777" w:rsidR="000B7B1D" w:rsidRDefault="000850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别</w:t>
            </w:r>
          </w:p>
        </w:tc>
        <w:tc>
          <w:tcPr>
            <w:tcW w:w="1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14:paraId="1D03026D" w14:textId="77777777" w:rsidR="000B7B1D" w:rsidRDefault="000B7B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14:paraId="1780CB6E" w14:textId="77777777" w:rsidR="000B7B1D" w:rsidRDefault="000850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族</w:t>
            </w: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14:paraId="43090328" w14:textId="77777777" w:rsidR="000B7B1D" w:rsidRDefault="000B7B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14:paraId="4BCADC9A" w14:textId="3D5F4478" w:rsidR="000B7B1D" w:rsidRDefault="0008500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照片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（没有可不贴）</w:t>
            </w:r>
          </w:p>
        </w:tc>
      </w:tr>
      <w:tr w:rsidR="000B7B1D" w14:paraId="22AD8BC8" w14:textId="77777777" w:rsidTr="0008500F">
        <w:trPr>
          <w:trHeight w:val="732"/>
        </w:trPr>
        <w:tc>
          <w:tcPr>
            <w:tcW w:w="2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14:paraId="35DF73CA" w14:textId="77777777" w:rsidR="000B7B1D" w:rsidRDefault="000850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出生年月</w:t>
            </w:r>
          </w:p>
        </w:tc>
        <w:tc>
          <w:tcPr>
            <w:tcW w:w="20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14:paraId="5869DA9B" w14:textId="77777777" w:rsidR="000B7B1D" w:rsidRDefault="000B7B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14:paraId="6FF45E6C" w14:textId="77777777" w:rsidR="000B7B1D" w:rsidRDefault="000850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业</w:t>
            </w:r>
          </w:p>
        </w:tc>
        <w:tc>
          <w:tcPr>
            <w:tcW w:w="2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14:paraId="0CD74794" w14:textId="77777777" w:rsidR="000B7B1D" w:rsidRDefault="000B7B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14:paraId="39E1B36F" w14:textId="77777777" w:rsidR="000B7B1D" w:rsidRDefault="000B7B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B7B1D" w14:paraId="707B491B" w14:textId="77777777" w:rsidTr="0008500F">
        <w:trPr>
          <w:trHeight w:val="696"/>
        </w:trPr>
        <w:tc>
          <w:tcPr>
            <w:tcW w:w="2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14:paraId="76D8450E" w14:textId="77777777" w:rsidR="000B7B1D" w:rsidRDefault="000850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户口所在地</w:t>
            </w:r>
          </w:p>
        </w:tc>
        <w:tc>
          <w:tcPr>
            <w:tcW w:w="20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14:paraId="61DE1C46" w14:textId="77777777" w:rsidR="000B7B1D" w:rsidRDefault="000B7B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14:paraId="20EFA2BE" w14:textId="77777777" w:rsidR="000B7B1D" w:rsidRDefault="000850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2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14:paraId="2443096C" w14:textId="77777777" w:rsidR="000B7B1D" w:rsidRDefault="000B7B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14:paraId="3ACD4921" w14:textId="77777777" w:rsidR="000B7B1D" w:rsidRDefault="000B7B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B7B1D" w14:paraId="1516EAA0" w14:textId="77777777">
        <w:trPr>
          <w:trHeight w:val="440"/>
        </w:trPr>
        <w:tc>
          <w:tcPr>
            <w:tcW w:w="1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4B09402" w14:textId="77777777" w:rsidR="000B7B1D" w:rsidRDefault="000850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高考总分</w:t>
            </w:r>
          </w:p>
        </w:tc>
        <w:tc>
          <w:tcPr>
            <w:tcW w:w="16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14:paraId="452AECAA" w14:textId="77777777" w:rsidR="000B7B1D" w:rsidRDefault="000B7B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14:paraId="1AC60ABB" w14:textId="77777777" w:rsidR="000B7B1D" w:rsidRDefault="000850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数学成绩</w:t>
            </w:r>
          </w:p>
        </w:tc>
        <w:tc>
          <w:tcPr>
            <w:tcW w:w="1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14:paraId="3A965AA9" w14:textId="77777777" w:rsidR="000B7B1D" w:rsidRDefault="000B7B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14:paraId="3520DE1C" w14:textId="77777777" w:rsidR="000B7B1D" w:rsidRDefault="0008500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英语成绩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14:paraId="48F5B469" w14:textId="77777777" w:rsidR="000B7B1D" w:rsidRDefault="000B7B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8500F" w14:paraId="452ABCB5" w14:textId="77777777">
        <w:trPr>
          <w:trHeight w:val="440"/>
        </w:trPr>
        <w:tc>
          <w:tcPr>
            <w:tcW w:w="1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E672C76" w14:textId="15CAF051" w:rsidR="0008500F" w:rsidRDefault="0008500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大一上课程均分</w:t>
            </w:r>
          </w:p>
        </w:tc>
        <w:tc>
          <w:tcPr>
            <w:tcW w:w="16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14:paraId="17217067" w14:textId="77777777" w:rsidR="0008500F" w:rsidRDefault="0008500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14:paraId="78E1E878" w14:textId="39A286BD" w:rsidR="0008500F" w:rsidRDefault="0008500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有无挂科</w:t>
            </w:r>
          </w:p>
        </w:tc>
        <w:tc>
          <w:tcPr>
            <w:tcW w:w="1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14:paraId="0DA0479F" w14:textId="77777777" w:rsidR="0008500F" w:rsidRDefault="000850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14:paraId="58E85456" w14:textId="1039F179" w:rsidR="0008500F" w:rsidRDefault="0008500F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若有，门数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14:paraId="63F83C36" w14:textId="77777777" w:rsidR="0008500F" w:rsidRDefault="0008500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B7B1D" w14:paraId="255E52DD" w14:textId="77777777">
        <w:trPr>
          <w:trHeight w:val="440"/>
        </w:trPr>
        <w:tc>
          <w:tcPr>
            <w:tcW w:w="1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14:paraId="2B33C4BB" w14:textId="77777777" w:rsidR="000B7B1D" w:rsidRDefault="000850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通讯方式</w:t>
            </w:r>
          </w:p>
        </w:tc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14:paraId="7C0F1425" w14:textId="77777777" w:rsidR="000B7B1D" w:rsidRDefault="000850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</w:t>
            </w:r>
          </w:p>
        </w:tc>
        <w:tc>
          <w:tcPr>
            <w:tcW w:w="743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14:paraId="6984C3F4" w14:textId="77777777" w:rsidR="000B7B1D" w:rsidRDefault="000B7B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B7B1D" w14:paraId="05436EBA" w14:textId="77777777">
        <w:trPr>
          <w:trHeight w:val="440"/>
        </w:trPr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14:paraId="2E9DBF5A" w14:textId="77777777" w:rsidR="000B7B1D" w:rsidRDefault="000B7B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14:paraId="74C2BC14" w14:textId="77777777" w:rsidR="000B7B1D" w:rsidRDefault="000850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家庭地址</w:t>
            </w:r>
          </w:p>
        </w:tc>
        <w:tc>
          <w:tcPr>
            <w:tcW w:w="743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14:paraId="6DB64A0B" w14:textId="77777777" w:rsidR="000B7B1D" w:rsidRDefault="000B7B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B7B1D" w14:paraId="31917D18" w14:textId="77777777">
        <w:trPr>
          <w:trHeight w:val="440"/>
        </w:trPr>
        <w:tc>
          <w:tcPr>
            <w:tcW w:w="1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14:paraId="06FB8A40" w14:textId="77777777" w:rsidR="000B7B1D" w:rsidRDefault="000850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家庭成员</w:t>
            </w:r>
          </w:p>
        </w:tc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14:paraId="7AF360F5" w14:textId="77777777" w:rsidR="000B7B1D" w:rsidRDefault="000850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称谓</w:t>
            </w:r>
          </w:p>
        </w:tc>
        <w:tc>
          <w:tcPr>
            <w:tcW w:w="1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14:paraId="65DBA18B" w14:textId="77777777" w:rsidR="000B7B1D" w:rsidRDefault="000850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14:paraId="35D14C28" w14:textId="77777777" w:rsidR="000B7B1D" w:rsidRDefault="000850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年龄</w:t>
            </w:r>
          </w:p>
        </w:tc>
        <w:tc>
          <w:tcPr>
            <w:tcW w:w="36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14:paraId="39635B45" w14:textId="77777777" w:rsidR="000B7B1D" w:rsidRDefault="000850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工作单位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14:paraId="33B13D82" w14:textId="77777777" w:rsidR="000B7B1D" w:rsidRDefault="000850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职称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职位</w:t>
            </w:r>
          </w:p>
        </w:tc>
      </w:tr>
      <w:tr w:rsidR="000B7B1D" w14:paraId="47808843" w14:textId="77777777">
        <w:trPr>
          <w:trHeight w:val="440"/>
        </w:trPr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14:paraId="3578C588" w14:textId="77777777" w:rsidR="000B7B1D" w:rsidRDefault="000B7B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14:paraId="753EB4A4" w14:textId="77777777" w:rsidR="000B7B1D" w:rsidRDefault="000B7B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14:paraId="01A4E74D" w14:textId="77777777" w:rsidR="000B7B1D" w:rsidRDefault="000B7B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14:paraId="2E4A21DB" w14:textId="77777777" w:rsidR="000B7B1D" w:rsidRDefault="000B7B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6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14:paraId="6D01A0D4" w14:textId="77777777" w:rsidR="000B7B1D" w:rsidRDefault="000B7B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14:paraId="7283DB4A" w14:textId="77777777" w:rsidR="000B7B1D" w:rsidRDefault="000B7B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B7B1D" w14:paraId="210153E7" w14:textId="77777777">
        <w:trPr>
          <w:trHeight w:val="440"/>
        </w:trPr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14:paraId="28F85F36" w14:textId="77777777" w:rsidR="000B7B1D" w:rsidRDefault="000B7B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14:paraId="5B697188" w14:textId="77777777" w:rsidR="000B7B1D" w:rsidRDefault="000B7B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14:paraId="77356337" w14:textId="77777777" w:rsidR="000B7B1D" w:rsidRDefault="000B7B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14:paraId="562C3C00" w14:textId="77777777" w:rsidR="000B7B1D" w:rsidRDefault="000B7B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6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14:paraId="7A06B220" w14:textId="77777777" w:rsidR="000B7B1D" w:rsidRDefault="000B7B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14:paraId="6DEC6591" w14:textId="77777777" w:rsidR="000B7B1D" w:rsidRDefault="000B7B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B7B1D" w14:paraId="20550EC7" w14:textId="77777777" w:rsidTr="0008500F">
        <w:trPr>
          <w:trHeight w:val="391"/>
        </w:trPr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14:paraId="4AFC91DE" w14:textId="77777777" w:rsidR="000B7B1D" w:rsidRDefault="000B7B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14:paraId="5674E064" w14:textId="77777777" w:rsidR="000B7B1D" w:rsidRDefault="000B7B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14:paraId="5CD14800" w14:textId="77777777" w:rsidR="000B7B1D" w:rsidRDefault="000B7B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14:paraId="63C40283" w14:textId="77777777" w:rsidR="000B7B1D" w:rsidRDefault="000B7B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6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14:paraId="71A1459C" w14:textId="77777777" w:rsidR="000B7B1D" w:rsidRDefault="000B7B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14:paraId="52F872B3" w14:textId="77777777" w:rsidR="000B7B1D" w:rsidRDefault="000B7B1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B7B1D" w14:paraId="10E74FF6" w14:textId="77777777" w:rsidTr="0008500F">
        <w:trPr>
          <w:trHeight w:val="1390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14:paraId="7A24A249" w14:textId="77777777" w:rsidR="000B7B1D" w:rsidRDefault="000850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特长及</w:t>
            </w:r>
          </w:p>
          <w:p w14:paraId="6A72BAFC" w14:textId="77777777" w:rsidR="000B7B1D" w:rsidRDefault="000850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兴趣爱好</w:t>
            </w:r>
          </w:p>
        </w:tc>
        <w:tc>
          <w:tcPr>
            <w:tcW w:w="857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14:paraId="4E7C481D" w14:textId="77777777" w:rsidR="000B7B1D" w:rsidRDefault="000B7B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B7B1D" w14:paraId="6B748626" w14:textId="77777777">
        <w:trPr>
          <w:trHeight w:val="470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14:paraId="14F35887" w14:textId="77777777" w:rsidR="000B7B1D" w:rsidRDefault="000850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毕业规划</w:t>
            </w:r>
          </w:p>
        </w:tc>
        <w:tc>
          <w:tcPr>
            <w:tcW w:w="21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14:paraId="5697E372" w14:textId="77777777" w:rsidR="000B7B1D" w:rsidRDefault="0008500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□就业</w:t>
            </w:r>
          </w:p>
        </w:tc>
        <w:tc>
          <w:tcPr>
            <w:tcW w:w="21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14:paraId="1BFD734B" w14:textId="77777777" w:rsidR="000B7B1D" w:rsidRDefault="0008500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□考研</w:t>
            </w:r>
          </w:p>
        </w:tc>
        <w:tc>
          <w:tcPr>
            <w:tcW w:w="21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14:paraId="653CC6C8" w14:textId="77777777" w:rsidR="000B7B1D" w:rsidRDefault="0008500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□留学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14:paraId="67A2CBE2" w14:textId="77777777" w:rsidR="000B7B1D" w:rsidRDefault="0008500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u w:val="singl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□其它</w:t>
            </w:r>
          </w:p>
        </w:tc>
      </w:tr>
      <w:tr w:rsidR="000B7B1D" w14:paraId="456CFCB5" w14:textId="77777777">
        <w:trPr>
          <w:trHeight w:val="470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14:paraId="704B52F8" w14:textId="77777777" w:rsidR="000B7B1D" w:rsidRDefault="000850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职业规划</w:t>
            </w:r>
          </w:p>
        </w:tc>
        <w:tc>
          <w:tcPr>
            <w:tcW w:w="21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14:paraId="14BAD4FB" w14:textId="77777777" w:rsidR="000B7B1D" w:rsidRDefault="0008500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□公务员</w:t>
            </w:r>
          </w:p>
        </w:tc>
        <w:tc>
          <w:tcPr>
            <w:tcW w:w="21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14:paraId="5E894F6A" w14:textId="77777777" w:rsidR="000B7B1D" w:rsidRDefault="0008500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□金融机构</w:t>
            </w:r>
          </w:p>
        </w:tc>
        <w:tc>
          <w:tcPr>
            <w:tcW w:w="21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14:paraId="54B8721E" w14:textId="77777777" w:rsidR="000B7B1D" w:rsidRDefault="0008500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□企事业单位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14:paraId="42FED638" w14:textId="77777777" w:rsidR="000B7B1D" w:rsidRDefault="0008500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□其它</w:t>
            </w:r>
          </w:p>
        </w:tc>
      </w:tr>
      <w:tr w:rsidR="000B7B1D" w14:paraId="7C2611EF" w14:textId="77777777">
        <w:trPr>
          <w:trHeight w:val="1800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14:paraId="012787D8" w14:textId="77777777" w:rsidR="000B7B1D" w:rsidRDefault="000850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自我评价</w:t>
            </w:r>
          </w:p>
        </w:tc>
        <w:tc>
          <w:tcPr>
            <w:tcW w:w="857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14:paraId="64932602" w14:textId="77777777" w:rsidR="000B7B1D" w:rsidRDefault="000B7B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B7B1D" w14:paraId="7FE99125" w14:textId="77777777">
        <w:trPr>
          <w:trHeight w:val="1497"/>
        </w:trPr>
        <w:tc>
          <w:tcPr>
            <w:tcW w:w="965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14:paraId="5B8B091D" w14:textId="77777777" w:rsidR="000B7B1D" w:rsidRDefault="0008500F">
            <w:pPr>
              <w:widowControl/>
              <w:ind w:firstLineChars="200" w:firstLine="44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本人承诺以上所有信息真实有效，若本人信息更新将及时通知学院，并承担相应后果。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 xml:space="preserve">                         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签名：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日期：</w:t>
            </w:r>
          </w:p>
        </w:tc>
      </w:tr>
      <w:tr w:rsidR="000B7B1D" w14:paraId="408371C9" w14:textId="77777777">
        <w:trPr>
          <w:trHeight w:val="440"/>
        </w:trPr>
        <w:tc>
          <w:tcPr>
            <w:tcW w:w="965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0" w:type="dxa"/>
              <w:left w:w="10" w:type="dxa"/>
              <w:right w:w="10" w:type="dxa"/>
            </w:tcMar>
            <w:vAlign w:val="center"/>
          </w:tcPr>
          <w:p w14:paraId="3E72430F" w14:textId="77777777" w:rsidR="000B7B1D" w:rsidRDefault="000850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以下内容由学院填写</w:t>
            </w:r>
          </w:p>
        </w:tc>
      </w:tr>
      <w:tr w:rsidR="000B7B1D" w14:paraId="61CA7BA4" w14:textId="77777777">
        <w:trPr>
          <w:trHeight w:val="1249"/>
        </w:trPr>
        <w:tc>
          <w:tcPr>
            <w:tcW w:w="22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DB115F9" w14:textId="77777777" w:rsidR="000B7B1D" w:rsidRDefault="000850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考察小组意见</w:t>
            </w:r>
          </w:p>
        </w:tc>
        <w:tc>
          <w:tcPr>
            <w:tcW w:w="743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DA49ECA" w14:textId="77777777" w:rsidR="000B7B1D" w:rsidRDefault="0008500F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 xml:space="preserve">                                  </w:t>
            </w:r>
          </w:p>
          <w:p w14:paraId="0F6C811B" w14:textId="77777777" w:rsidR="000B7B1D" w:rsidRDefault="000B7B1D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50A1947E" w14:textId="77777777" w:rsidR="000B7B1D" w:rsidRDefault="0008500F">
            <w:pPr>
              <w:ind w:firstLineChars="1700" w:firstLine="3740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签名：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日期：</w:t>
            </w:r>
          </w:p>
        </w:tc>
      </w:tr>
      <w:tr w:rsidR="000B7B1D" w14:paraId="2D8E4665" w14:textId="77777777">
        <w:trPr>
          <w:trHeight w:val="1249"/>
        </w:trPr>
        <w:tc>
          <w:tcPr>
            <w:tcW w:w="22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14:paraId="2FF62290" w14:textId="77777777" w:rsidR="000B7B1D" w:rsidRDefault="000850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学院意见</w:t>
            </w:r>
          </w:p>
        </w:tc>
        <w:tc>
          <w:tcPr>
            <w:tcW w:w="743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098BBF1" w14:textId="77777777" w:rsidR="000B7B1D" w:rsidRDefault="000B7B1D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4E6EC6EB" w14:textId="77777777" w:rsidR="000B7B1D" w:rsidRDefault="000B7B1D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0AD21252" w14:textId="77777777" w:rsidR="000B7B1D" w:rsidRDefault="000B7B1D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38158B50" w14:textId="77777777" w:rsidR="000B7B1D" w:rsidRDefault="0008500F">
            <w:pPr>
              <w:ind w:firstLineChars="1700" w:firstLine="3740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签名：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日期：</w:t>
            </w:r>
          </w:p>
        </w:tc>
      </w:tr>
    </w:tbl>
    <w:p w14:paraId="462F4B5C" w14:textId="77777777" w:rsidR="000B7B1D" w:rsidRDefault="000B7B1D"/>
    <w:sectPr w:rsidR="000B7B1D">
      <w:pgSz w:w="11906" w:h="16838"/>
      <w:pgMar w:top="0" w:right="0" w:bottom="0" w:left="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attachedTemplate r:id="rId1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DF255AA"/>
    <w:rsid w:val="0008500F"/>
    <w:rsid w:val="000B7B1D"/>
    <w:rsid w:val="10DD5800"/>
    <w:rsid w:val="4DF255AA"/>
    <w:rsid w:val="5EB65FBC"/>
    <w:rsid w:val="7532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C18723"/>
  <w15:docId w15:val="{DACECDFB-981E-4C7C-A7F0-29ABD42F6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51">
    <w:name w:val="font51"/>
    <w:basedOn w:val="a0"/>
    <w:rPr>
      <w:rFonts w:ascii="微软雅黑" w:eastAsia="微软雅黑" w:hAnsi="微软雅黑" w:cs="微软雅黑" w:hint="eastAsia"/>
      <w:color w:val="000000"/>
      <w:sz w:val="22"/>
      <w:szCs w:val="22"/>
      <w:u w:val="none"/>
    </w:rPr>
  </w:style>
  <w:style w:type="character" w:customStyle="1" w:styleId="font11">
    <w:name w:val="font1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yeswang\AppData\Roaming\kingsoft\office6\templates\download\ae28f4bf-41af-ff75-7f44-f73a77372609\&#21592;&#24037;&#20837;&#32844;&#30331;&#35760;&#3492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员工入职登记表</Template>
  <TotalTime>3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蓝黑龙王</dc:creator>
  <cp:lastModifiedBy>jingyuan li</cp:lastModifiedBy>
  <cp:revision>2</cp:revision>
  <dcterms:created xsi:type="dcterms:W3CDTF">2025-03-21T06:41:00Z</dcterms:created>
  <dcterms:modified xsi:type="dcterms:W3CDTF">2025-03-21T06:41:00Z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